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50" w:rsidRPr="00DE560C" w:rsidRDefault="003540C9" w:rsidP="00F164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E560C">
        <w:rPr>
          <w:rFonts w:ascii="TH SarabunPSK" w:hAnsi="TH SarabunPSK" w:cs="TH SarabunPSK"/>
          <w:b/>
          <w:bCs/>
          <w:sz w:val="36"/>
          <w:szCs w:val="36"/>
          <w:cs/>
        </w:rPr>
        <w:t>เอกสารประกอบการ</w:t>
      </w:r>
      <w:r w:rsidR="00546202" w:rsidRPr="00DE560C">
        <w:rPr>
          <w:rFonts w:ascii="TH SarabunPSK" w:hAnsi="TH SarabunPSK" w:cs="TH SarabunPSK"/>
          <w:b/>
          <w:bCs/>
          <w:sz w:val="36"/>
          <w:szCs w:val="36"/>
          <w:cs/>
        </w:rPr>
        <w:t>พิจารณาขอ</w:t>
      </w:r>
      <w:r w:rsidRPr="00DE560C">
        <w:rPr>
          <w:rFonts w:ascii="TH SarabunPSK" w:hAnsi="TH SarabunPSK" w:cs="TH SarabunPSK"/>
          <w:b/>
          <w:bCs/>
          <w:sz w:val="36"/>
          <w:szCs w:val="36"/>
          <w:cs/>
        </w:rPr>
        <w:t>นับระยะเวลาการดำร</w:t>
      </w:r>
      <w:r w:rsidR="00204650" w:rsidRPr="00DE560C">
        <w:rPr>
          <w:rFonts w:ascii="TH SarabunPSK" w:hAnsi="TH SarabunPSK" w:cs="TH SarabunPSK"/>
          <w:b/>
          <w:bCs/>
          <w:sz w:val="36"/>
          <w:szCs w:val="36"/>
          <w:cs/>
        </w:rPr>
        <w:t>งตำแหน่งในสายงานที่ขอเกื้อกูลกับตำแหน่งที่ขอประเมิน</w:t>
      </w:r>
    </w:p>
    <w:p w:rsidR="00204650" w:rsidRPr="00F1647D" w:rsidRDefault="00204650" w:rsidP="00B70A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B70A81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นาย/นาง/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</w:t>
      </w:r>
      <w:r w:rsidR="00DE3CF5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ตำแหน่งเลขที่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</w:t>
      </w:r>
    </w:p>
    <w:p w:rsidR="00204650" w:rsidRPr="00F1647D" w:rsidRDefault="0020465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สำนัก/ศูนย์/กลุ่ม....</w:t>
      </w:r>
      <w:r w:rsidR="00BE36CC"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</w:t>
      </w:r>
    </w:p>
    <w:p w:rsidR="00B70A81" w:rsidRPr="00F1647D" w:rsidRDefault="00204650" w:rsidP="008101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ประเมินเพื่อดำรงตำแหน่ง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</w:t>
      </w:r>
      <w:r w:rsidR="00DE3CF5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ตำแหน่งเลขที่</w:t>
      </w:r>
      <w:r w:rsidR="00F1647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  <w:r w:rsidR="00DE3CF5"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1647D" w:rsidRPr="00F1647D" w:rsidRDefault="00F1647D" w:rsidP="00F164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สำนัก/ศูนย์/กลุ่ม....</w:t>
      </w:r>
      <w:r w:rsidRPr="00F1647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</w:t>
      </w:r>
    </w:p>
    <w:p w:rsidR="00B70A81" w:rsidRPr="00F1647D" w:rsidRDefault="00B70A81" w:rsidP="008101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6"/>
        <w:gridCol w:w="1914"/>
        <w:gridCol w:w="3656"/>
        <w:gridCol w:w="3431"/>
        <w:gridCol w:w="3827"/>
      </w:tblGrid>
      <w:tr w:rsidR="00F1647D" w:rsidRPr="00F1647D" w:rsidTr="00AE0C5D">
        <w:trPr>
          <w:jc w:val="center"/>
        </w:trPr>
        <w:tc>
          <w:tcPr>
            <w:tcW w:w="2476" w:type="dxa"/>
            <w:vAlign w:val="center"/>
          </w:tcPr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ชื่อ/ตำแหน่งปัจจุบัน/วุฒิ</w:t>
            </w:r>
          </w:p>
        </w:tc>
        <w:tc>
          <w:tcPr>
            <w:tcW w:w="1914" w:type="dxa"/>
            <w:vAlign w:val="center"/>
          </w:tcPr>
          <w:p w:rsid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ช่วงเวลาดำรงตำแหน่ง</w:t>
            </w:r>
          </w:p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ที่ขอเกื้อกูล</w:t>
            </w:r>
          </w:p>
        </w:tc>
        <w:tc>
          <w:tcPr>
            <w:tcW w:w="3656" w:type="dxa"/>
            <w:vAlign w:val="center"/>
          </w:tcPr>
          <w:p w:rsidR="004613F4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:rsidR="00F1647D" w:rsidRPr="00AE0C5D" w:rsidRDefault="00F1647D" w:rsidP="00461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ที่ปฏิบัติที่ขอเกื้อกูล</w:t>
            </w:r>
          </w:p>
        </w:tc>
        <w:tc>
          <w:tcPr>
            <w:tcW w:w="3431" w:type="dxa"/>
            <w:vAlign w:val="center"/>
          </w:tcPr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ตำแหน่ง/ลักษณะงาน</w:t>
            </w:r>
          </w:p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ของตำแหน่งที่ขอประเมิน</w:t>
            </w:r>
          </w:p>
        </w:tc>
        <w:tc>
          <w:tcPr>
            <w:tcW w:w="3827" w:type="dxa"/>
            <w:vAlign w:val="center"/>
          </w:tcPr>
          <w:p w:rsidR="00F1647D" w:rsidRPr="00AE0C5D" w:rsidRDefault="00F1647D" w:rsidP="00AE0C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C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ผู้รับรอง</w:t>
            </w:r>
          </w:p>
        </w:tc>
      </w:tr>
      <w:tr w:rsidR="00F1647D" w:rsidRPr="00F1647D" w:rsidTr="00AE0C5D">
        <w:trPr>
          <w:jc w:val="center"/>
        </w:trPr>
        <w:tc>
          <w:tcPr>
            <w:tcW w:w="2476" w:type="dxa"/>
          </w:tcPr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Pr="00F1647D" w:rsidRDefault="00F1647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 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F1647D" w:rsidRPr="00F1647D" w:rsidRDefault="00F1647D" w:rsidP="006036C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เมื่อ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F1647D" w:rsidRPr="00F1647D" w:rsidRDefault="00F1647D" w:rsidP="006036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14" w:type="dxa"/>
          </w:tcPr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วันที่</w:t>
            </w:r>
          </w:p>
          <w:p w:rsidR="00AE0C5D" w:rsidRDefault="00F1647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Default="00F1647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ถึงวันที่  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</w:p>
          <w:p w:rsidR="00AE0C5D" w:rsidRDefault="00AE0C5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C5D" w:rsidRDefault="00AE0C5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C5D" w:rsidRDefault="00AE0C5D" w:rsidP="00BE36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E0C5D" w:rsidRPr="00F1647D" w:rsidRDefault="00AE0C5D" w:rsidP="00AE0C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 วันที่</w:t>
            </w:r>
          </w:p>
          <w:p w:rsidR="00AE0C5D" w:rsidRDefault="00AE0C5D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E0C5D" w:rsidRPr="00F1647D" w:rsidRDefault="00AE0C5D" w:rsidP="00AE0C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ถึงวันที่  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3656" w:type="dxa"/>
          </w:tcPr>
          <w:p w:rsid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(เขียนลักษณะงานที่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ลักษณะงานของตำแหน่งที่ขอประเมิน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:rsidR="00F1647D" w:rsidRPr="00F1647D" w:rsidRDefault="00F1647D" w:rsidP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(เขียนลักษณะงานที่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มีความสอดคล้องกับ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ลักษณะงานของตำแหน่งที่ขอประเมิน</w:t>
            </w:r>
            <w:r w:rsidRPr="00F1647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31" w:type="dxa"/>
          </w:tcPr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  <w:p w:rsidR="00F1647D" w:rsidRPr="00F1647D" w:rsidRDefault="00F164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มีลักษณะงานที่ปฏิบัติในด้านต่าง</w:t>
            </w:r>
            <w:r w:rsidR="00AE0C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ดังนี้ </w:t>
            </w:r>
          </w:p>
          <w:p w:rsidR="00F1647D" w:rsidRDefault="00F1647D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ด้าน..................................................</w:t>
            </w:r>
          </w:p>
          <w:p w:rsidR="00F1647D" w:rsidRPr="00F1647D" w:rsidRDefault="00F1647D" w:rsidP="001D25E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1D25E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Default="00F1647D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47D" w:rsidRDefault="00F1647D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ด้าน..................................................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Default="00F1647D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1647D" w:rsidRDefault="00F1647D" w:rsidP="00F1647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ด้าน..................................................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๑)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F1647D">
            <w:pPr>
              <w:ind w:left="171" w:hanging="171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 w:hint="cs"/>
                <w:sz w:val="32"/>
                <w:szCs w:val="32"/>
                <w:cs/>
              </w:rPr>
              <w:t>๒) 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:rsidR="00F1647D" w:rsidRPr="00F1647D" w:rsidRDefault="00F1647D" w:rsidP="001D25ED">
            <w:pPr>
              <w:ind w:left="171" w:hanging="17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F1647D" w:rsidRPr="00F1647D" w:rsidRDefault="00F1647D" w:rsidP="004613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647D" w:rsidRPr="00F1647D" w:rsidRDefault="00D40B8E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F1647D"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 w:rsidR="00D40B8E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............................)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ผู้บังคับบัญชาที่ควบคุมดูแลการปฏิบัติงาน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....../......./.........</w:t>
            </w:r>
          </w:p>
          <w:p w:rsid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13F4" w:rsidRDefault="004613F4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613F4" w:rsidRPr="00F1647D" w:rsidRDefault="004613F4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647D" w:rsidRPr="00F1647D" w:rsidRDefault="00D40B8E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="00F1647D" w:rsidRPr="00F1647D" w:rsidRDefault="00D40B8E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(.............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............................)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ผู้บังคับบัญชาเหนือขึ้นไป</w:t>
            </w:r>
            <w:r w:rsidR="00AE0C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</w:t>
            </w: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</w:t>
            </w:r>
          </w:p>
          <w:p w:rsidR="00F1647D" w:rsidRPr="00F1647D" w:rsidRDefault="00F1647D" w:rsidP="00AE0C5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647D">
              <w:rPr>
                <w:rFonts w:ascii="TH SarabunPSK" w:hAnsi="TH SarabunPSK" w:cs="TH SarabunPSK"/>
                <w:sz w:val="32"/>
                <w:szCs w:val="32"/>
                <w:cs/>
              </w:rPr>
              <w:t>....../......./.........</w:t>
            </w:r>
          </w:p>
        </w:tc>
      </w:tr>
    </w:tbl>
    <w:p w:rsidR="00B70A81" w:rsidRPr="00F1647D" w:rsidRDefault="00B70A81" w:rsidP="00AE0C5D">
      <w:pPr>
        <w:rPr>
          <w:rFonts w:ascii="TH SarabunPSK" w:hAnsi="TH SarabunPSK" w:cs="TH SarabunPSK"/>
          <w:sz w:val="32"/>
          <w:szCs w:val="32"/>
        </w:rPr>
      </w:pPr>
    </w:p>
    <w:sectPr w:rsidR="00B70A81" w:rsidRPr="00F1647D" w:rsidSect="00AE0C5D">
      <w:headerReference w:type="default" r:id="rId8"/>
      <w:pgSz w:w="16838" w:h="11906" w:orient="landscape" w:code="9"/>
      <w:pgMar w:top="851" w:right="1440" w:bottom="425" w:left="144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CA7" w:rsidRDefault="00610CA7" w:rsidP="00EF2C67">
      <w:r>
        <w:separator/>
      </w:r>
    </w:p>
  </w:endnote>
  <w:endnote w:type="continuationSeparator" w:id="0">
    <w:p w:rsidR="00610CA7" w:rsidRDefault="00610CA7" w:rsidP="00EF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CA7" w:rsidRDefault="00610CA7" w:rsidP="00EF2C67">
      <w:r>
        <w:separator/>
      </w:r>
    </w:p>
  </w:footnote>
  <w:footnote w:type="continuationSeparator" w:id="0">
    <w:p w:rsidR="00610CA7" w:rsidRDefault="00610CA7" w:rsidP="00EF2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67" w:rsidRDefault="00EF2C67">
    <w:pPr>
      <w:pStyle w:val="a6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4BB"/>
    <w:multiLevelType w:val="hybridMultilevel"/>
    <w:tmpl w:val="4DA8AB1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70263"/>
    <w:multiLevelType w:val="hybridMultilevel"/>
    <w:tmpl w:val="9168A716"/>
    <w:lvl w:ilvl="0" w:tplc="70387A7E">
      <w:start w:val="4"/>
      <w:numFmt w:val="bullet"/>
      <w:lvlText w:val="-"/>
      <w:lvlJc w:val="left"/>
      <w:pPr>
        <w:ind w:left="720" w:hanging="360"/>
      </w:pPr>
      <w:rPr>
        <w:rFonts w:ascii="TH SarabunIT๙" w:eastAsia="Angsan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B4589"/>
    <w:multiLevelType w:val="hybridMultilevel"/>
    <w:tmpl w:val="CC126B3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D74343E"/>
    <w:multiLevelType w:val="hybridMultilevel"/>
    <w:tmpl w:val="1F8827AE"/>
    <w:lvl w:ilvl="0" w:tplc="C4629F8A">
      <w:numFmt w:val="bullet"/>
      <w:lvlText w:val="-"/>
      <w:lvlJc w:val="left"/>
      <w:pPr>
        <w:ind w:left="50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E4F7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5">
    <w:nsid w:val="253054F1"/>
    <w:multiLevelType w:val="hybridMultilevel"/>
    <w:tmpl w:val="D408F886"/>
    <w:lvl w:ilvl="0" w:tplc="50CC2F5C">
      <w:start w:val="4"/>
      <w:numFmt w:val="bullet"/>
      <w:lvlText w:val="-"/>
      <w:lvlJc w:val="left"/>
      <w:pPr>
        <w:ind w:left="785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267211E8"/>
    <w:multiLevelType w:val="hybridMultilevel"/>
    <w:tmpl w:val="2382A300"/>
    <w:lvl w:ilvl="0" w:tplc="960AA0B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91435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8">
    <w:nsid w:val="349204F3"/>
    <w:multiLevelType w:val="hybridMultilevel"/>
    <w:tmpl w:val="33FE25B2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46E56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10">
    <w:nsid w:val="3A7C702A"/>
    <w:multiLevelType w:val="hybridMultilevel"/>
    <w:tmpl w:val="84763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2F72AB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2">
    <w:nsid w:val="4AFF57E5"/>
    <w:multiLevelType w:val="hybridMultilevel"/>
    <w:tmpl w:val="7F1A748A"/>
    <w:lvl w:ilvl="0" w:tplc="50CC2F5C">
      <w:start w:val="4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F0314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697"/>
        </w:tabs>
        <w:ind w:left="697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252"/>
        </w:tabs>
        <w:ind w:left="1252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447"/>
        </w:tabs>
        <w:ind w:left="1447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002"/>
        </w:tabs>
        <w:ind w:left="2002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197"/>
        </w:tabs>
        <w:ind w:left="2197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92"/>
        </w:tabs>
        <w:ind w:left="2392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7"/>
        </w:tabs>
        <w:ind w:left="2947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42"/>
        </w:tabs>
        <w:ind w:left="3142" w:hanging="1440"/>
      </w:pPr>
      <w:rPr>
        <w:rFonts w:hint="default"/>
        <w:cs w:val="0"/>
        <w:lang w:bidi="th-TH"/>
      </w:rPr>
    </w:lvl>
  </w:abstractNum>
  <w:abstractNum w:abstractNumId="14">
    <w:nsid w:val="57521CC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5">
    <w:nsid w:val="58BF52E1"/>
    <w:multiLevelType w:val="multilevel"/>
    <w:tmpl w:val="3CF29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413"/>
        </w:tabs>
        <w:ind w:left="413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968"/>
        </w:tabs>
        <w:ind w:left="968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163"/>
        </w:tabs>
        <w:ind w:left="1163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1718"/>
        </w:tabs>
        <w:ind w:left="1718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913"/>
        </w:tabs>
        <w:ind w:left="1913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8"/>
        </w:tabs>
        <w:ind w:left="2108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63"/>
        </w:tabs>
        <w:ind w:left="2663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58"/>
        </w:tabs>
        <w:ind w:left="2858" w:hanging="1440"/>
      </w:pPr>
      <w:rPr>
        <w:rFonts w:hint="default"/>
        <w:cs w:val="0"/>
        <w:lang w:bidi="th-TH"/>
      </w:rPr>
    </w:lvl>
  </w:abstractNum>
  <w:abstractNum w:abstractNumId="16">
    <w:nsid w:val="596420F0"/>
    <w:multiLevelType w:val="hybridMultilevel"/>
    <w:tmpl w:val="35F2CDA4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  <w:lvl w:ilvl="1" w:tplc="3FCA8718">
      <w:start w:val="1"/>
      <w:numFmt w:val="decimal"/>
      <w:lvlText w:val="%2.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7">
    <w:nsid w:val="597E7555"/>
    <w:multiLevelType w:val="hybridMultilevel"/>
    <w:tmpl w:val="3C2CC60E"/>
    <w:lvl w:ilvl="0" w:tplc="50CC2F5C">
      <w:start w:val="4"/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D934A8"/>
    <w:multiLevelType w:val="hybridMultilevel"/>
    <w:tmpl w:val="8A46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52DAB"/>
    <w:multiLevelType w:val="multilevel"/>
    <w:tmpl w:val="3592859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700"/>
        </w:tabs>
        <w:ind w:left="270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05"/>
        </w:tabs>
        <w:ind w:left="3105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10"/>
        </w:tabs>
        <w:ind w:left="351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  <w:cs w:val="0"/>
        <w:lang w:bidi="th-TH"/>
      </w:rPr>
    </w:lvl>
  </w:abstractNum>
  <w:abstractNum w:abstractNumId="20">
    <w:nsid w:val="7DC845BB"/>
    <w:multiLevelType w:val="hybridMultilevel"/>
    <w:tmpl w:val="B17C9398"/>
    <w:lvl w:ilvl="0" w:tplc="50CC2F5C">
      <w:start w:val="4"/>
      <w:numFmt w:val="bullet"/>
      <w:lvlText w:val="-"/>
      <w:lvlJc w:val="left"/>
      <w:pPr>
        <w:ind w:left="751" w:hanging="360"/>
      </w:pPr>
      <w:rPr>
        <w:rFonts w:ascii="Cordia New" w:eastAsia="Times New Roman" w:hAnsi="Cordia New" w:cs="Cordi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7"/>
  </w:num>
  <w:num w:numId="10">
    <w:abstractNumId w:val="19"/>
  </w:num>
  <w:num w:numId="11">
    <w:abstractNumId w:val="10"/>
  </w:num>
  <w:num w:numId="12">
    <w:abstractNumId w:val="3"/>
  </w:num>
  <w:num w:numId="13">
    <w:abstractNumId w:val="6"/>
  </w:num>
  <w:num w:numId="14">
    <w:abstractNumId w:val="18"/>
  </w:num>
  <w:num w:numId="15">
    <w:abstractNumId w:val="0"/>
  </w:num>
  <w:num w:numId="16">
    <w:abstractNumId w:val="2"/>
  </w:num>
  <w:num w:numId="17">
    <w:abstractNumId w:val="8"/>
  </w:num>
  <w:num w:numId="18">
    <w:abstractNumId w:val="20"/>
  </w:num>
  <w:num w:numId="19">
    <w:abstractNumId w:val="12"/>
  </w:num>
  <w:num w:numId="20">
    <w:abstractNumId w:val="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E3CF5"/>
    <w:rsid w:val="0007283F"/>
    <w:rsid w:val="000A3993"/>
    <w:rsid w:val="000A5C12"/>
    <w:rsid w:val="000D5757"/>
    <w:rsid w:val="00167104"/>
    <w:rsid w:val="001A0A22"/>
    <w:rsid w:val="001B65AB"/>
    <w:rsid w:val="001D25ED"/>
    <w:rsid w:val="001E4EF7"/>
    <w:rsid w:val="00204650"/>
    <w:rsid w:val="00204A7D"/>
    <w:rsid w:val="00213AAD"/>
    <w:rsid w:val="0024146F"/>
    <w:rsid w:val="00244DD7"/>
    <w:rsid w:val="00256F89"/>
    <w:rsid w:val="0028211B"/>
    <w:rsid w:val="002951C9"/>
    <w:rsid w:val="003540C9"/>
    <w:rsid w:val="003D4E1B"/>
    <w:rsid w:val="003F1905"/>
    <w:rsid w:val="004058BD"/>
    <w:rsid w:val="004168DF"/>
    <w:rsid w:val="004613F4"/>
    <w:rsid w:val="0047329B"/>
    <w:rsid w:val="004A67B8"/>
    <w:rsid w:val="004C7F21"/>
    <w:rsid w:val="004D6059"/>
    <w:rsid w:val="00502A6E"/>
    <w:rsid w:val="005156BF"/>
    <w:rsid w:val="00527DC9"/>
    <w:rsid w:val="00546202"/>
    <w:rsid w:val="00576B90"/>
    <w:rsid w:val="005A059F"/>
    <w:rsid w:val="006036C3"/>
    <w:rsid w:val="00610CA7"/>
    <w:rsid w:val="006133D1"/>
    <w:rsid w:val="00633E2E"/>
    <w:rsid w:val="00650C49"/>
    <w:rsid w:val="00684EFC"/>
    <w:rsid w:val="00780F58"/>
    <w:rsid w:val="0078356F"/>
    <w:rsid w:val="00807E90"/>
    <w:rsid w:val="00810183"/>
    <w:rsid w:val="0085232D"/>
    <w:rsid w:val="008526F8"/>
    <w:rsid w:val="00887F3F"/>
    <w:rsid w:val="00904C83"/>
    <w:rsid w:val="00961B45"/>
    <w:rsid w:val="00A7172C"/>
    <w:rsid w:val="00A77491"/>
    <w:rsid w:val="00A845D2"/>
    <w:rsid w:val="00AB5457"/>
    <w:rsid w:val="00AB7DC0"/>
    <w:rsid w:val="00AC2183"/>
    <w:rsid w:val="00AE0C5D"/>
    <w:rsid w:val="00AE2957"/>
    <w:rsid w:val="00B0011E"/>
    <w:rsid w:val="00B2588F"/>
    <w:rsid w:val="00B32A53"/>
    <w:rsid w:val="00B70A81"/>
    <w:rsid w:val="00BE36CC"/>
    <w:rsid w:val="00BF3751"/>
    <w:rsid w:val="00C10C2C"/>
    <w:rsid w:val="00C3377E"/>
    <w:rsid w:val="00C67488"/>
    <w:rsid w:val="00CA49D0"/>
    <w:rsid w:val="00CC150F"/>
    <w:rsid w:val="00D04938"/>
    <w:rsid w:val="00D354E7"/>
    <w:rsid w:val="00D40B8E"/>
    <w:rsid w:val="00DA72BC"/>
    <w:rsid w:val="00DE3CF5"/>
    <w:rsid w:val="00DE560C"/>
    <w:rsid w:val="00E4003E"/>
    <w:rsid w:val="00E70C8C"/>
    <w:rsid w:val="00E72977"/>
    <w:rsid w:val="00E766DF"/>
    <w:rsid w:val="00E76FC5"/>
    <w:rsid w:val="00E84808"/>
    <w:rsid w:val="00E86EAF"/>
    <w:rsid w:val="00EB7977"/>
    <w:rsid w:val="00EF16D0"/>
    <w:rsid w:val="00EF2C67"/>
    <w:rsid w:val="00F01728"/>
    <w:rsid w:val="00F05261"/>
    <w:rsid w:val="00F05C43"/>
    <w:rsid w:val="00F1647D"/>
    <w:rsid w:val="00F309FC"/>
    <w:rsid w:val="00F733A5"/>
    <w:rsid w:val="00F94B6C"/>
    <w:rsid w:val="00FF495F"/>
    <w:rsid w:val="00FF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E"/>
    <w:rPr>
      <w:sz w:val="24"/>
      <w:szCs w:val="28"/>
    </w:rPr>
  </w:style>
  <w:style w:type="paragraph" w:styleId="4">
    <w:name w:val="heading 4"/>
    <w:basedOn w:val="a"/>
    <w:next w:val="a"/>
    <w:link w:val="40"/>
    <w:qFormat/>
    <w:rsid w:val="00E84808"/>
    <w:pPr>
      <w:keepNext/>
      <w:jc w:val="center"/>
      <w:outlineLvl w:val="3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E84808"/>
    <w:rPr>
      <w:rFonts w:ascii="Cordia New" w:hAnsi="Cordia New" w:cs="Cordia New"/>
      <w:b/>
      <w:bCs/>
      <w:sz w:val="32"/>
      <w:szCs w:val="32"/>
    </w:rPr>
  </w:style>
  <w:style w:type="paragraph" w:styleId="a3">
    <w:name w:val="Body Text"/>
    <w:basedOn w:val="a"/>
    <w:link w:val="a4"/>
    <w:rsid w:val="00DA72BC"/>
    <w:pPr>
      <w:jc w:val="center"/>
    </w:pPr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DA72BC"/>
    <w:rPr>
      <w:rFonts w:ascii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C6748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EF2C67"/>
    <w:rPr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EF2C67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EF2C67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&#3648;&#3629;&#3585;&#3626;&#3634;&#3619;&#3648;&#3585;&#3639;&#3657;&#3629;&#3585;&#3641;&#362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C82E8-82DD-429F-9A31-CBF2A850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เอกสารเกื้อกูล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  <vt:lpstr>เอกสารประกอบการนับระยะเวลาการดำลงตำแหน่งในสายงานที่ขอเกื้อกูลกับตำแหน่งที่ขอประเมิน</vt:lpstr>
    </vt:vector>
  </TitlesOfParts>
  <Company>NOBLE HOME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เอกสารประกอบการนับระยะเวลาการดำลงตำแหน่งในสายงานที่ขอเกื้อกูลกับตำแหน่งที่ขอประเมิน</dc:title>
  <dc:creator>host</dc:creator>
  <cp:lastModifiedBy>mk3-hrjill</cp:lastModifiedBy>
  <cp:revision>2</cp:revision>
  <cp:lastPrinted>2014-08-07T03:15:00Z</cp:lastPrinted>
  <dcterms:created xsi:type="dcterms:W3CDTF">2022-05-06T08:30:00Z</dcterms:created>
  <dcterms:modified xsi:type="dcterms:W3CDTF">2022-05-06T08:30:00Z</dcterms:modified>
</cp:coreProperties>
</file>