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16" w:rsidRPr="00296D42" w:rsidRDefault="00127B16" w:rsidP="003A63CF">
      <w:pPr>
        <w:spacing w:after="0"/>
        <w:jc w:val="center"/>
        <w:rPr>
          <w:rFonts w:ascii="TH SarabunIT๙" w:hAnsi="TH SarabunIT๙" w:cs="TH SarabunIT๙"/>
          <w:b/>
          <w:bCs/>
          <w:color w:val="120E1B"/>
          <w:sz w:val="32"/>
          <w:szCs w:val="32"/>
        </w:rPr>
      </w:pPr>
    </w:p>
    <w:tbl>
      <w:tblPr>
        <w:tblW w:w="15949" w:type="dxa"/>
        <w:tblInd w:w="108" w:type="dxa"/>
        <w:tblLook w:val="04A0" w:firstRow="1" w:lastRow="0" w:firstColumn="1" w:lastColumn="0" w:noHBand="0" w:noVBand="1"/>
      </w:tblPr>
      <w:tblGrid>
        <w:gridCol w:w="647"/>
        <w:gridCol w:w="1880"/>
        <w:gridCol w:w="1422"/>
        <w:gridCol w:w="1242"/>
        <w:gridCol w:w="1630"/>
        <w:gridCol w:w="1852"/>
        <w:gridCol w:w="787"/>
        <w:gridCol w:w="437"/>
        <w:gridCol w:w="549"/>
        <w:gridCol w:w="1906"/>
        <w:gridCol w:w="481"/>
        <w:gridCol w:w="948"/>
        <w:gridCol w:w="1142"/>
        <w:gridCol w:w="1026"/>
      </w:tblGrid>
      <w:tr w:rsidR="007264BB" w:rsidRPr="007264BB" w:rsidTr="002633B0">
        <w:trPr>
          <w:trHeight w:val="420"/>
        </w:trPr>
        <w:tc>
          <w:tcPr>
            <w:tcW w:w="159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รายงานการส่งมอบเครื่องคอมพิง</w:t>
            </w:r>
            <w:proofErr w:type="spellStart"/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เตอร์</w:t>
            </w:r>
            <w:proofErr w:type="spellEnd"/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พกพา (</w:t>
            </w:r>
            <w:proofErr w:type="spellStart"/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แท็บเล็ต</w:t>
            </w:r>
            <w:proofErr w:type="spellEnd"/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 สำหรับครู (รุ่น</w:t>
            </w: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 xml:space="preserve"> 1) </w:t>
            </w: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ปีงบประมาณ </w:t>
            </w: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2555</w:t>
            </w:r>
          </w:p>
        </w:tc>
      </w:tr>
      <w:tr w:rsidR="007264BB" w:rsidRPr="007264BB" w:rsidTr="002633B0">
        <w:trPr>
          <w:trHeight w:val="420"/>
        </w:trPr>
        <w:tc>
          <w:tcPr>
            <w:tcW w:w="159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สำนักงานเขตพื้นที่การศึกษาประถมศึกษามหาสารคาม</w:t>
            </w: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 xml:space="preserve"> </w:t>
            </w: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เขต </w:t>
            </w: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3</w:t>
            </w:r>
          </w:p>
        </w:tc>
      </w:tr>
      <w:tr w:rsidR="007264BB" w:rsidRPr="007264BB" w:rsidTr="002633B0">
        <w:trPr>
          <w:trHeight w:val="24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</w:tr>
      <w:tr w:rsidR="007264BB" w:rsidRPr="007264BB" w:rsidTr="002633B0">
        <w:trPr>
          <w:trHeight w:val="42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สังกัด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2AC922" wp14:editId="57731503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47625</wp:posOffset>
                      </wp:positionV>
                      <wp:extent cx="180975" cy="161925"/>
                      <wp:effectExtent l="0" t="0" r="28575" b="28575"/>
                      <wp:wrapNone/>
                      <wp:docPr id="11" name="สี่เหลี่ยมผืนผ้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1" o:spid="_x0000_s1026" style="position:absolute;margin-left:45.75pt;margin-top:3.75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proofErr w:type="spellStart"/>
            <w:r w:rsidRPr="007264B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สพป</w:t>
            </w:r>
            <w:proofErr w:type="spellEnd"/>
            <w:r w:rsidRPr="007264B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F9F113" wp14:editId="33A24FB4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47625</wp:posOffset>
                      </wp:positionV>
                      <wp:extent cx="190500" cy="161925"/>
                      <wp:effectExtent l="0" t="0" r="19050" b="28575"/>
                      <wp:wrapNone/>
                      <wp:docPr id="10" name="สี่เหลี่ยมผืนผ้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0" o:spid="_x0000_s1026" style="position:absolute;margin-left:24.75pt;margin-top:3.75pt;width: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proofErr w:type="spellStart"/>
            <w:r w:rsidRPr="007264B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อปท</w:t>
            </w:r>
            <w:proofErr w:type="spellEnd"/>
            <w:r w:rsidRPr="007264B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>
              <w:rPr>
                <w:rFonts w:ascii="Angsana New" w:eastAsia="Times New Roman" w:hAnsi="Angsana New" w:cs="Angsana New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D87225" wp14:editId="2E9FF9C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76200</wp:posOffset>
                      </wp:positionV>
                      <wp:extent cx="180975" cy="152400"/>
                      <wp:effectExtent l="0" t="0" r="28575" b="19050"/>
                      <wp:wrapNone/>
                      <wp:docPr id="9" name="สี่เหลี่ยมผืนผ้า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9" o:spid="_x0000_s1026" style="position:absolute;margin-left:45pt;margin-top:6pt;width:14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proofErr w:type="spellStart"/>
            <w:r w:rsidRPr="007264B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สช</w:t>
            </w:r>
            <w:proofErr w:type="spellEnd"/>
            <w:r w:rsidRPr="007264B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</w:tr>
      <w:tr w:rsidR="007264BB" w:rsidRPr="007264BB" w:rsidTr="002633B0">
        <w:trPr>
          <w:trHeight w:val="24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</w:tr>
      <w:tr w:rsidR="007264BB" w:rsidRPr="007264BB" w:rsidTr="002633B0">
        <w:trPr>
          <w:trHeight w:val="4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โรงเรียน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หมายเลข</w:t>
            </w: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หมายเลข</w:t>
            </w: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ผู้ได้รับ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เลขบัตรประชาชน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ที่อยู่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โทรศัพท์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ชนิดบุคคล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7264BB" w:rsidRPr="007264BB" w:rsidTr="002633B0">
        <w:trPr>
          <w:trHeight w:val="42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ห้องเรียน ป.</w:t>
            </w: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จัดสรร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proofErr w:type="spellStart"/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Serail</w:t>
            </w:r>
            <w:proofErr w:type="spellEnd"/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 xml:space="preserve"> Number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Mac Address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หน้าชื่อ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ชื่อ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สกุล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 </w:t>
            </w:r>
          </w:p>
        </w:tc>
      </w:tr>
      <w:tr w:rsidR="007264BB" w:rsidRPr="007264BB" w:rsidTr="002633B0">
        <w:trPr>
          <w:trHeight w:val="42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</w:tr>
      <w:tr w:rsidR="007264BB" w:rsidRPr="007264BB" w:rsidTr="002633B0">
        <w:trPr>
          <w:trHeight w:val="42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</w:tr>
      <w:tr w:rsidR="007264BB" w:rsidRPr="007264BB" w:rsidTr="002633B0">
        <w:trPr>
          <w:trHeight w:val="42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</w:tr>
      <w:tr w:rsidR="007264BB" w:rsidRPr="007264BB" w:rsidTr="002633B0">
        <w:trPr>
          <w:trHeight w:val="42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</w:tr>
      <w:tr w:rsidR="007264BB" w:rsidRPr="007264BB" w:rsidTr="002633B0">
        <w:trPr>
          <w:trHeight w:val="42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</w:tr>
      <w:tr w:rsidR="007264BB" w:rsidRPr="007264BB" w:rsidTr="002633B0">
        <w:trPr>
          <w:trHeight w:val="42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</w:tr>
      <w:tr w:rsidR="007264BB" w:rsidRPr="007264BB" w:rsidTr="002633B0">
        <w:trPr>
          <w:trHeight w:val="42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</w:tr>
      <w:tr w:rsidR="007264BB" w:rsidRPr="007264BB" w:rsidTr="002633B0">
        <w:trPr>
          <w:trHeight w:val="42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 </w:t>
            </w:r>
          </w:p>
        </w:tc>
      </w:tr>
      <w:tr w:rsidR="007264BB" w:rsidRPr="007264BB" w:rsidTr="002633B0">
        <w:trPr>
          <w:trHeight w:val="42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</w:tr>
      <w:tr w:rsidR="007264BB" w:rsidRPr="007264BB" w:rsidTr="002633B0">
        <w:trPr>
          <w:trHeight w:val="420"/>
        </w:trPr>
        <w:tc>
          <w:tcPr>
            <w:tcW w:w="8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u w:val="single"/>
                <w:cs/>
              </w:rPr>
              <w:t>หมายเหตุ</w:t>
            </w:r>
            <w:r w:rsidRPr="007264B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u w:val="single"/>
              </w:rPr>
              <w:t xml:space="preserve"> </w:t>
            </w: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 </w:t>
            </w:r>
            <w:r w:rsidRPr="007264B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 xml:space="preserve">ส่งกลับที่กลุ่มนโยบายและแผนภายในวันที่ </w:t>
            </w: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18 </w:t>
            </w:r>
            <w:r w:rsidRPr="007264B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 xml:space="preserve">พฤศจิกายน </w:t>
            </w:r>
            <w:r w:rsidRPr="007264BB">
              <w:rPr>
                <w:rFonts w:ascii="Angsana New" w:eastAsia="Times New Roman" w:hAnsi="Angsana New" w:cs="Angsana New"/>
                <w:color w:val="000000"/>
                <w:sz w:val="28"/>
              </w:rPr>
              <w:t>2556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</w:tr>
      <w:tr w:rsidR="007264BB" w:rsidRPr="007264BB" w:rsidTr="002633B0">
        <w:trPr>
          <w:trHeight w:val="42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4BB" w:rsidRPr="007264BB" w:rsidRDefault="007264BB" w:rsidP="007264B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</w:p>
        </w:tc>
      </w:tr>
    </w:tbl>
    <w:p w:rsidR="007264BB" w:rsidRPr="007264BB" w:rsidRDefault="007264BB" w:rsidP="003A63C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76160" w:rsidRPr="00296D42" w:rsidRDefault="00D76160" w:rsidP="003A63C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GoBack"/>
      <w:bookmarkEnd w:id="0"/>
    </w:p>
    <w:sectPr w:rsidR="00D76160" w:rsidRPr="00296D42" w:rsidSect="002633B0">
      <w:pgSz w:w="16838" w:h="11906" w:orient="landscape"/>
      <w:pgMar w:top="992" w:right="1440" w:bottom="144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3E6F"/>
    <w:multiLevelType w:val="hybridMultilevel"/>
    <w:tmpl w:val="1A301C08"/>
    <w:lvl w:ilvl="0" w:tplc="96388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13498"/>
    <w:multiLevelType w:val="hybridMultilevel"/>
    <w:tmpl w:val="C0C4B0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F0215"/>
    <w:multiLevelType w:val="hybridMultilevel"/>
    <w:tmpl w:val="E7C02F3A"/>
    <w:lvl w:ilvl="0" w:tplc="3B1893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C515A7"/>
    <w:multiLevelType w:val="hybridMultilevel"/>
    <w:tmpl w:val="ACA6D01C"/>
    <w:lvl w:ilvl="0" w:tplc="5A2245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E46FC6"/>
    <w:multiLevelType w:val="hybridMultilevel"/>
    <w:tmpl w:val="83E8D8A4"/>
    <w:lvl w:ilvl="0" w:tplc="DC0414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7972"/>
    <w:multiLevelType w:val="hybridMultilevel"/>
    <w:tmpl w:val="06F2DBEA"/>
    <w:lvl w:ilvl="0" w:tplc="82349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B6B0B"/>
    <w:multiLevelType w:val="hybridMultilevel"/>
    <w:tmpl w:val="B6DE0C7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E01E0E"/>
    <w:multiLevelType w:val="hybridMultilevel"/>
    <w:tmpl w:val="414EC59A"/>
    <w:lvl w:ilvl="0" w:tplc="A74A3E08">
      <w:start w:val="1"/>
      <w:numFmt w:val="thaiNumbers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42230030"/>
    <w:multiLevelType w:val="hybridMultilevel"/>
    <w:tmpl w:val="AE8CAEC8"/>
    <w:lvl w:ilvl="0" w:tplc="96388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F43E28"/>
    <w:multiLevelType w:val="hybridMultilevel"/>
    <w:tmpl w:val="09AA40AA"/>
    <w:lvl w:ilvl="0" w:tplc="AD702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8298F"/>
    <w:multiLevelType w:val="hybridMultilevel"/>
    <w:tmpl w:val="1B6A323C"/>
    <w:lvl w:ilvl="0" w:tplc="9326BC0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D130649"/>
    <w:multiLevelType w:val="hybridMultilevel"/>
    <w:tmpl w:val="77A45CA0"/>
    <w:lvl w:ilvl="0" w:tplc="38E89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AF403C"/>
    <w:multiLevelType w:val="hybridMultilevel"/>
    <w:tmpl w:val="D7E29C62"/>
    <w:lvl w:ilvl="0" w:tplc="703E9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11"/>
  </w:num>
  <w:num w:numId="9">
    <w:abstractNumId w:val="2"/>
  </w:num>
  <w:num w:numId="10">
    <w:abstractNumId w:val="3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A5"/>
    <w:rsid w:val="00003542"/>
    <w:rsid w:val="00052640"/>
    <w:rsid w:val="00053B2C"/>
    <w:rsid w:val="00090533"/>
    <w:rsid w:val="000A02E5"/>
    <w:rsid w:val="000A6E93"/>
    <w:rsid w:val="000C6ED1"/>
    <w:rsid w:val="00127B16"/>
    <w:rsid w:val="0014078D"/>
    <w:rsid w:val="00172B4D"/>
    <w:rsid w:val="001B3458"/>
    <w:rsid w:val="0020422A"/>
    <w:rsid w:val="00225841"/>
    <w:rsid w:val="002633B0"/>
    <w:rsid w:val="00294B20"/>
    <w:rsid w:val="00296D42"/>
    <w:rsid w:val="002A44C1"/>
    <w:rsid w:val="002A680B"/>
    <w:rsid w:val="002F450D"/>
    <w:rsid w:val="003154DA"/>
    <w:rsid w:val="00362740"/>
    <w:rsid w:val="00397601"/>
    <w:rsid w:val="003A63CF"/>
    <w:rsid w:val="003B29A9"/>
    <w:rsid w:val="003C72BA"/>
    <w:rsid w:val="0047307A"/>
    <w:rsid w:val="00490D85"/>
    <w:rsid w:val="004D46C4"/>
    <w:rsid w:val="005034C8"/>
    <w:rsid w:val="005354D4"/>
    <w:rsid w:val="00552D6E"/>
    <w:rsid w:val="005633AB"/>
    <w:rsid w:val="00567464"/>
    <w:rsid w:val="00581FA5"/>
    <w:rsid w:val="005A3B42"/>
    <w:rsid w:val="005C1ED1"/>
    <w:rsid w:val="005D2925"/>
    <w:rsid w:val="005E17EE"/>
    <w:rsid w:val="005F60B9"/>
    <w:rsid w:val="00655C3C"/>
    <w:rsid w:val="00667AAC"/>
    <w:rsid w:val="006A493E"/>
    <w:rsid w:val="00700CDA"/>
    <w:rsid w:val="00700CDF"/>
    <w:rsid w:val="00724076"/>
    <w:rsid w:val="007264BB"/>
    <w:rsid w:val="0074732E"/>
    <w:rsid w:val="00781BD1"/>
    <w:rsid w:val="007C2A34"/>
    <w:rsid w:val="0085326B"/>
    <w:rsid w:val="00966B0A"/>
    <w:rsid w:val="00985D41"/>
    <w:rsid w:val="00991CD2"/>
    <w:rsid w:val="00996230"/>
    <w:rsid w:val="009E28D7"/>
    <w:rsid w:val="009F209F"/>
    <w:rsid w:val="00AC754E"/>
    <w:rsid w:val="00AF01F5"/>
    <w:rsid w:val="00B0726C"/>
    <w:rsid w:val="00B86219"/>
    <w:rsid w:val="00B8799F"/>
    <w:rsid w:val="00BB0961"/>
    <w:rsid w:val="00C04108"/>
    <w:rsid w:val="00C0517F"/>
    <w:rsid w:val="00CA3327"/>
    <w:rsid w:val="00D76160"/>
    <w:rsid w:val="00D76A9B"/>
    <w:rsid w:val="00D8077B"/>
    <w:rsid w:val="00D933EB"/>
    <w:rsid w:val="00E126FC"/>
    <w:rsid w:val="00E71B36"/>
    <w:rsid w:val="00EA1651"/>
    <w:rsid w:val="00EC12DD"/>
    <w:rsid w:val="00F23AB2"/>
    <w:rsid w:val="00F24D7F"/>
    <w:rsid w:val="00F4442A"/>
    <w:rsid w:val="00F45FDA"/>
    <w:rsid w:val="00F8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2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72B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A63CF"/>
    <w:pPr>
      <w:ind w:left="720"/>
      <w:contextualSpacing/>
    </w:pPr>
  </w:style>
  <w:style w:type="table" w:styleId="a6">
    <w:name w:val="Table Grid"/>
    <w:basedOn w:val="a1"/>
    <w:uiPriority w:val="59"/>
    <w:rsid w:val="00567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Shading 1 Accent 6"/>
    <w:basedOn w:val="a1"/>
    <w:uiPriority w:val="63"/>
    <w:rsid w:val="003627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2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72B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A63CF"/>
    <w:pPr>
      <w:ind w:left="720"/>
      <w:contextualSpacing/>
    </w:pPr>
  </w:style>
  <w:style w:type="table" w:styleId="a6">
    <w:name w:val="Table Grid"/>
    <w:basedOn w:val="a1"/>
    <w:uiPriority w:val="59"/>
    <w:rsid w:val="00567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Shading 1 Accent 6"/>
    <w:basedOn w:val="a1"/>
    <w:uiPriority w:val="63"/>
    <w:rsid w:val="003627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9DEE-614B-4D95-828B-EFF9ED0B389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9E8F9B8-837F-4B94-BBC7-75B4AE26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695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Student</cp:lastModifiedBy>
  <cp:revision>14</cp:revision>
  <cp:lastPrinted>2013-11-13T09:10:00Z</cp:lastPrinted>
  <dcterms:created xsi:type="dcterms:W3CDTF">2013-11-12T07:14:00Z</dcterms:created>
  <dcterms:modified xsi:type="dcterms:W3CDTF">2013-11-13T09:42:00Z</dcterms:modified>
</cp:coreProperties>
</file>